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05"/>
      </w:tblGrid>
      <w:tr w:rsidR="00A5495E" w:rsidTr="00FB73ED">
        <w:tc>
          <w:tcPr>
            <w:tcW w:w="4549" w:type="dxa"/>
          </w:tcPr>
          <w:p w:rsidR="00A5495E" w:rsidRDefault="00A5495E" w:rsidP="00C51E7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:rsidR="00A5495E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A5495E" w:rsidRPr="00E97E5F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5495E" w:rsidRDefault="00022DE5" w:rsidP="00584BC7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4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1FC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591FC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95E" w:rsidRPr="00644E2C" w:rsidTr="00FB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Угловой бланк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или штамп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  <w:p w:rsidR="00A5495E" w:rsidRPr="00644E2C" w:rsidRDefault="00A5495E" w:rsidP="00C51E71">
            <w:pPr>
              <w:ind w:firstLine="1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E2C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644E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4E2C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8"/>
          <w:szCs w:val="28"/>
        </w:rPr>
        <w:t>Выдана</w:t>
      </w:r>
      <w:r w:rsidRPr="00644E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ФИО обучающегос</w:t>
      </w:r>
      <w:proofErr w:type="gramStart"/>
      <w:r w:rsidRPr="00644E2C">
        <w:rPr>
          <w:rFonts w:ascii="Times New Roman" w:hAnsi="Times New Roman" w:cs="Times New Roman"/>
          <w:sz w:val="20"/>
          <w:szCs w:val="20"/>
        </w:rPr>
        <w:t>я</w:t>
      </w:r>
      <w:r w:rsidR="00591FC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91FC2">
        <w:rPr>
          <w:rFonts w:ascii="Times New Roman" w:hAnsi="Times New Roman" w:cs="Times New Roman"/>
          <w:sz w:val="20"/>
          <w:szCs w:val="20"/>
        </w:rPr>
        <w:t>обучающейся)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 w:rsidRPr="00644E2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44E2C">
        <w:rPr>
          <w:rFonts w:ascii="Times New Roman" w:hAnsi="Times New Roman" w:cs="Times New Roman"/>
          <w:sz w:val="28"/>
          <w:szCs w:val="28"/>
        </w:rPr>
        <w:t>а) завершил(а) (</w:t>
      </w:r>
      <w:r w:rsidRPr="00644E2C">
        <w:rPr>
          <w:rFonts w:ascii="Times New Roman" w:hAnsi="Times New Roman" w:cs="Times New Roman"/>
          <w:i/>
          <w:sz w:val="28"/>
          <w:szCs w:val="28"/>
        </w:rPr>
        <w:t>или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 в </w:t>
      </w:r>
      <w:r w:rsidR="002F28AE">
        <w:rPr>
          <w:rFonts w:ascii="Times New Roman" w:hAnsi="Times New Roman" w:cs="Times New Roman"/>
          <w:sz w:val="28"/>
          <w:szCs w:val="28"/>
        </w:rPr>
        <w:t>2023-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2F28AE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644E2C">
        <w:rPr>
          <w:rFonts w:ascii="Times New Roman" w:hAnsi="Times New Roman" w:cs="Times New Roman"/>
          <w:sz w:val="28"/>
          <w:szCs w:val="28"/>
        </w:rPr>
        <w:t xml:space="preserve">году) освоение образовательных программ среднего общего образования в профессиональной </w:t>
      </w:r>
      <w:r w:rsidR="003831FB">
        <w:rPr>
          <w:rFonts w:ascii="Times New Roman" w:hAnsi="Times New Roman" w:cs="Times New Roman"/>
          <w:sz w:val="28"/>
          <w:szCs w:val="28"/>
        </w:rPr>
        <w:t xml:space="preserve">/ иностранной </w:t>
      </w:r>
      <w:r w:rsidRPr="00644E2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95E" w:rsidRPr="00644E2C" w:rsidRDefault="00A5495E" w:rsidP="00A5495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 xml:space="preserve">Наименование профессиональной </w:t>
      </w:r>
      <w:r w:rsidR="003831FB">
        <w:rPr>
          <w:rFonts w:ascii="Times New Roman" w:hAnsi="Times New Roman" w:cs="Times New Roman"/>
          <w:sz w:val="20"/>
          <w:szCs w:val="20"/>
        </w:rPr>
        <w:t xml:space="preserve">/ иностранной </w:t>
      </w:r>
      <w:r w:rsidRPr="00644E2C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 xml:space="preserve">Настоящая справка выдана для предъявления по месту регистрации заявлений на участие </w:t>
      </w:r>
      <w:r w:rsidR="00BA109D">
        <w:rPr>
          <w:rFonts w:ascii="Times New Roman" w:hAnsi="Times New Roman" w:cs="Times New Roman"/>
          <w:sz w:val="28"/>
          <w:szCs w:val="28"/>
        </w:rPr>
        <w:t>в едином государственном экзамене</w:t>
      </w:r>
      <w:r w:rsidRPr="00644E2C">
        <w:rPr>
          <w:rFonts w:ascii="Times New Roman" w:hAnsi="Times New Roman" w:cs="Times New Roman"/>
          <w:sz w:val="28"/>
          <w:szCs w:val="28"/>
        </w:rPr>
        <w:t>.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Директор ОО ________________________ Фамилия И.О.</w:t>
      </w:r>
    </w:p>
    <w:p w:rsidR="00A5495E" w:rsidRPr="00644E2C" w:rsidRDefault="00A5495E" w:rsidP="00A5495E">
      <w:pPr>
        <w:spacing w:after="0" w:line="240" w:lineRule="auto"/>
        <w:ind w:firstLine="297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Подпись</w:t>
      </w:r>
    </w:p>
    <w:p w:rsidR="00A5495E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МП</w:t>
      </w:r>
    </w:p>
    <w:p w:rsidR="00ED71DC" w:rsidRPr="005B34C7" w:rsidRDefault="00ED71DC" w:rsidP="005B34C7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0B" w:rsidRDefault="00086C0B" w:rsidP="00CE0494">
      <w:pPr>
        <w:spacing w:after="0" w:line="240" w:lineRule="auto"/>
      </w:pPr>
      <w:r>
        <w:separator/>
      </w:r>
    </w:p>
  </w:endnote>
  <w:endnote w:type="continuationSeparator" w:id="0">
    <w:p w:rsidR="00086C0B" w:rsidRDefault="00086C0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0B" w:rsidRDefault="00086C0B" w:rsidP="00CE0494">
      <w:pPr>
        <w:spacing w:after="0" w:line="240" w:lineRule="auto"/>
      </w:pPr>
      <w:r>
        <w:separator/>
      </w:r>
    </w:p>
  </w:footnote>
  <w:footnote w:type="continuationSeparator" w:id="0">
    <w:p w:rsidR="00086C0B" w:rsidRDefault="00086C0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ED">
          <w:rPr>
            <w:noProof/>
          </w:rPr>
          <w:t>14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86C0B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28AE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31FB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84BC7"/>
    <w:rsid w:val="00591E8F"/>
    <w:rsid w:val="00591FC2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109D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C8A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B7B-65A6-44C2-BBE8-D5C87EF4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28</cp:revision>
  <cp:lastPrinted>2023-12-05T15:16:00Z</cp:lastPrinted>
  <dcterms:created xsi:type="dcterms:W3CDTF">2023-10-12T10:08:00Z</dcterms:created>
  <dcterms:modified xsi:type="dcterms:W3CDTF">2023-12-05T15:17:00Z</dcterms:modified>
</cp:coreProperties>
</file>